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E6730">
        <w:rPr>
          <w:rFonts w:ascii="Arial" w:eastAsiaTheme="minorHAnsi" w:hAnsi="Arial" w:cs="Arial"/>
          <w:b/>
          <w:sz w:val="36"/>
          <w:szCs w:val="22"/>
          <w:lang w:eastAsia="en-US"/>
        </w:rPr>
        <w:t>„Monat des Ehrenamts“</w:t>
      </w:r>
      <w:r w:rsidRPr="00FE6730">
        <w:rPr>
          <w:rFonts w:ascii="Arial" w:eastAsiaTheme="minorHAnsi" w:hAnsi="Arial" w:cs="Arial"/>
          <w:b/>
          <w:sz w:val="36"/>
          <w:szCs w:val="22"/>
          <w:lang w:eastAsia="en-US"/>
        </w:rPr>
        <w:br/>
      </w:r>
    </w:p>
    <w:p w:rsidR="00FE6730" w:rsidRPr="00FE6730" w:rsidRDefault="00FE6730" w:rsidP="00FE673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Verein:</w:t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35D80A9" wp14:editId="251DA36B">
                <wp:extent cx="4316730" cy="238125"/>
                <wp:effectExtent l="0" t="0" r="26670" b="18415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1768384524" w:edGrp="everyone"/>
                            <w:permEnd w:id="17683845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339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1768384524" w:edGrp="everyone"/>
                      <w:permEnd w:id="1768384524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Ansprechpartner/in:</w:t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D131968" wp14:editId="60C2AD4E">
                <wp:extent cx="4316730" cy="238125"/>
                <wp:effectExtent l="0" t="0" r="26670" b="18415"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1577804231" w:edGrp="everyone"/>
                            <w:permEnd w:id="15778042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28" o:spid="_x0000_s1027" type="#_x0000_t202" style="width:339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1577804231" w:edGrp="everyone"/>
                      <w:permEnd w:id="1577804231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Anschrift:</w:t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77F735C" wp14:editId="5F796B15">
                <wp:extent cx="4316730" cy="238125"/>
                <wp:effectExtent l="0" t="0" r="26670" b="18415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28581479" w:edGrp="everyone"/>
                            <w:permEnd w:id="285814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16" o:spid="_x0000_s1028" type="#_x0000_t202" style="width:339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28581479" w:edGrp="everyone"/>
                      <w:permEnd w:id="28581479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Telefon:</w:t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00DFC97" wp14:editId="439FFF47">
                <wp:extent cx="4316730" cy="238125"/>
                <wp:effectExtent l="0" t="0" r="26670" b="18415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1282608770" w:edGrp="everyone"/>
                            <w:permEnd w:id="12826087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3" o:spid="_x0000_s1029" type="#_x0000_t202" style="width:339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1282608770" w:edGrp="everyone"/>
                      <w:permEnd w:id="1282608770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E-Mail:</w:t>
      </w:r>
      <w:r w:rsidRPr="00FE6730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w:tab/>
      </w:r>
      <w:r w:rsidRPr="00FE6730">
        <w:rPr>
          <w:rFonts w:ascii="Arial" w:eastAsiaTheme="minorHAnsi" w:hAnsi="Arial" w:cs="Arial"/>
          <w:noProof/>
          <w:sz w:val="22"/>
          <w:szCs w:val="22"/>
        </w:rPr>
        <w:tab/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111923" wp14:editId="66FE4574">
                <wp:extent cx="4316730" cy="238125"/>
                <wp:effectExtent l="0" t="0" r="26670" b="18415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1712394473" w:edGrp="everyone"/>
                            <w:permEnd w:id="17123944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4" o:spid="_x0000_s1030" type="#_x0000_t202" style="width:339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1712394473" w:edGrp="everyone"/>
                      <w:permEnd w:id="1712394473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pBdr>
          <w:bottom w:val="single" w:sz="6" w:space="1" w:color="auto"/>
        </w:pBdr>
        <w:spacing w:after="200" w:line="60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Website:</w:t>
      </w:r>
      <w:r w:rsidRPr="00FE6730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w:tab/>
      </w:r>
      <w:r w:rsidRPr="00FE6730">
        <w:rPr>
          <w:rFonts w:ascii="Arial" w:eastAsiaTheme="minorHAnsi" w:hAnsi="Arial" w:cs="Arial"/>
          <w:noProof/>
          <w:sz w:val="22"/>
          <w:szCs w:val="22"/>
        </w:rPr>
        <w:tab/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3BB6927" wp14:editId="07BDDA3C">
                <wp:extent cx="4316819" cy="238125"/>
                <wp:effectExtent l="0" t="0" r="26670" b="18415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819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2064605146" w:edGrp="everyone"/>
                            <w:permEnd w:id="2064605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5" o:spid="_x0000_s1031" type="#_x0000_t202" style="width:339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2064605146" w:edGrp="everyone"/>
                      <w:permEnd w:id="2064605146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before="480" w:after="200" w:line="276" w:lineRule="auto"/>
        <w:rPr>
          <w:rFonts w:ascii="Arial" w:eastAsiaTheme="minorHAnsi" w:hAnsi="Arial" w:cs="Arial"/>
          <w:noProof/>
          <w:sz w:val="22"/>
          <w:szCs w:val="22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Veranstaltung:</w:t>
      </w:r>
      <w:r w:rsidRPr="00FE6730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w:tab/>
      </w:r>
      <w:r w:rsidRPr="00FE6730">
        <w:rPr>
          <w:rFonts w:ascii="Arial" w:eastAsiaTheme="minorHAnsi" w:hAnsi="Arial" w:cs="Arial"/>
          <w:noProof/>
          <w:sz w:val="22"/>
          <w:szCs w:val="22"/>
        </w:rPr>
        <w:tab/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969D3D7" wp14:editId="0BF0A0BF">
                <wp:extent cx="3870163" cy="318976"/>
                <wp:effectExtent l="0" t="0" r="16510" b="1841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163" cy="318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376780540" w:edGrp="everyone"/>
                            <w:permEnd w:id="3767805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6" o:spid="_x0000_s1032" type="#_x0000_t202" style="width:304.7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376780540" w:edGrp="everyone"/>
                      <w:permEnd w:id="376780540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line="276" w:lineRule="auto"/>
        <w:rPr>
          <w:rFonts w:ascii="Arial" w:eastAsiaTheme="minorHAnsi" w:hAnsi="Arial" w:cs="Arial"/>
          <w:noProof/>
          <w:sz w:val="22"/>
          <w:szCs w:val="22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 xml:space="preserve">Bewerbung für:          </w:t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Automobil </w:t>
      </w:r>
      <w:sdt>
        <w:sdtPr>
          <w:rPr>
            <w:rFonts w:ascii="Arial" w:eastAsiaTheme="minorHAnsi" w:hAnsi="Arial" w:cs="Arial"/>
            <w:sz w:val="22"/>
            <w:szCs w:val="22"/>
            <w:lang w:eastAsia="en-US"/>
          </w:rPr>
          <w:id w:val="-97175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5479151" w:edGrp="everyone"/>
          <w:r w:rsidRPr="00FE6730">
            <w:rPr>
              <w:rFonts w:ascii="MS Gothic" w:eastAsia="MS Gothic" w:hAnsi="MS Gothic" w:cs="MS Gothic" w:hint="eastAsia"/>
              <w:sz w:val="22"/>
              <w:szCs w:val="22"/>
              <w:lang w:eastAsia="en-US"/>
            </w:rPr>
            <w:t>☐</w:t>
          </w:r>
          <w:permEnd w:id="1085479151"/>
        </w:sdtContent>
      </w:sdt>
      <w:r w:rsidRPr="00FE6730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Motorrad </w:t>
      </w:r>
      <w:sdt>
        <w:sdtPr>
          <w:rPr>
            <w:rFonts w:ascii="Arial" w:eastAsiaTheme="minorHAnsi" w:hAnsi="Arial" w:cs="Arial"/>
            <w:sz w:val="22"/>
            <w:szCs w:val="22"/>
            <w:lang w:eastAsia="en-US"/>
          </w:rPr>
          <w:id w:val="43370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2711905" w:edGrp="everyone"/>
          <w:r w:rsidRPr="00FE6730">
            <w:rPr>
              <w:rFonts w:ascii="MS Gothic" w:eastAsia="MS Gothic" w:hAnsi="MS Gothic" w:cs="MS Gothic" w:hint="eastAsia"/>
              <w:sz w:val="22"/>
              <w:szCs w:val="22"/>
              <w:lang w:eastAsia="en-US"/>
            </w:rPr>
            <w:t>☐</w:t>
          </w:r>
          <w:permEnd w:id="1632711905"/>
        </w:sdtContent>
      </w:sdt>
      <w:r w:rsidRPr="00FE6730"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Jugend </w:t>
      </w:r>
      <w:sdt>
        <w:sdtPr>
          <w:rPr>
            <w:rFonts w:ascii="Arial" w:eastAsiaTheme="minorHAnsi" w:hAnsi="Arial" w:cs="Arial"/>
            <w:sz w:val="22"/>
            <w:szCs w:val="22"/>
            <w:lang w:eastAsia="en-US"/>
          </w:rPr>
          <w:id w:val="-154605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0531910" w:edGrp="everyone"/>
          <w:r w:rsidRPr="00FE6730">
            <w:rPr>
              <w:rFonts w:ascii="MS Gothic" w:eastAsia="MS Gothic" w:hAnsi="MS Gothic" w:cs="MS Gothic" w:hint="eastAsia"/>
              <w:sz w:val="22"/>
              <w:szCs w:val="22"/>
              <w:lang w:eastAsia="en-US"/>
            </w:rPr>
            <w:t>☐</w:t>
          </w:r>
          <w:permEnd w:id="120531910"/>
        </w:sdtContent>
      </w:sdt>
    </w:p>
    <w:p w:rsidR="00FE6730" w:rsidRPr="00FE6730" w:rsidRDefault="00FE6730" w:rsidP="00FE673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DMSB-Reg.-Nr.:</w:t>
      </w:r>
      <w:r w:rsidRPr="00FE6730">
        <w:rPr>
          <w:rFonts w:ascii="Arial" w:eastAsiaTheme="minorHAnsi" w:hAnsi="Arial" w:cs="Arial"/>
          <w:noProof/>
          <w:sz w:val="22"/>
          <w:szCs w:val="22"/>
        </w:rPr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w:tab/>
      </w:r>
      <w:r w:rsidRPr="00FE6730">
        <w:rPr>
          <w:rFonts w:ascii="Arial" w:eastAsiaTheme="minorHAnsi" w:hAnsi="Arial" w:cs="Arial"/>
          <w:noProof/>
          <w:sz w:val="22"/>
          <w:szCs w:val="22"/>
        </w:rPr>
        <w:tab/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953775C" wp14:editId="0216D234">
                <wp:extent cx="3869690" cy="238125"/>
                <wp:effectExtent l="0" t="0" r="16510" b="18415"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813119485" w:edGrp="everyone"/>
                            <w:permEnd w:id="8131194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29" o:spid="_x0000_s1033" type="#_x0000_t202" style="width:304.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813119485" w:edGrp="everyone"/>
                      <w:permEnd w:id="813119485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pBdr>
          <w:bottom w:val="single" w:sz="6" w:space="1" w:color="auto"/>
        </w:pBdr>
        <w:spacing w:after="200" w:line="60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Datum der Veranstaltung:</w:t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</w:t>
      </w: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08AB6D5" wp14:editId="2494EE16">
                <wp:extent cx="3870163" cy="238125"/>
                <wp:effectExtent l="0" t="0" r="16510" b="18415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163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1260613677" w:edGrp="everyone"/>
                            <w:permEnd w:id="12606136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8" o:spid="_x0000_s1034" type="#_x0000_t202" style="width:304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1260613677" w:edGrp="everyone"/>
                      <w:permEnd w:id="1260613677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before="480"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Was ist das Besondere an Ihrer Veranstaltung?</w: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07E9145" wp14:editId="1297BE4A">
                <wp:extent cx="5698963" cy="1952625"/>
                <wp:effectExtent l="0" t="0" r="16510" b="18415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963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358757329" w:edGrp="everyone"/>
                            <w:permEnd w:id="3587573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9" o:spid="_x0000_s1035" type="#_x0000_t202" style="width:448.7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358757329" w:edGrp="everyone"/>
                      <w:permEnd w:id="358757329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Wie lange und wie häufig gibt es diese Veranstaltung?</w: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6BD587" wp14:editId="5DEB8DAC">
                <wp:extent cx="5698490" cy="1952625"/>
                <wp:effectExtent l="0" t="0" r="16510" b="18415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1174239431" w:edGrp="everyone"/>
                            <w:permEnd w:id="11742394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10" o:spid="_x0000_s1036" type="#_x0000_t202" style="width:448.7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1174239431" w:edGrp="everyone"/>
                      <w:permEnd w:id="1174239431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Wie viele Engagierte (z.B. Sportwarte, Helfer/innen) sind an Ihrer Veranstaltung beteiligt?</w: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0A6D7C0" wp14:editId="0BAFB98B">
                <wp:extent cx="5698490" cy="1531088"/>
                <wp:effectExtent l="0" t="0" r="16510" b="18415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15310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1723414260" w:edGrp="everyone"/>
                            <w:permEnd w:id="17234142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11" o:spid="_x0000_s1037" type="#_x0000_t202" style="width:448.7pt;height:1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1723414260" w:edGrp="everyone"/>
                      <w:permEnd w:id="1723414260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Wird Ihre Veranstaltung auch von Ehrenamtlichen außerhalb Ihres Vereins unterstützt? Wenn ja, welche Tätigkeiten führen sie aus und wie wurden sie gewonnen?</w: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6F6DC656" wp14:editId="615EBDF6">
                <wp:extent cx="5698490" cy="1943100"/>
                <wp:effectExtent l="0" t="0" r="16510" b="18415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986851151" w:edGrp="everyone"/>
                            <w:permEnd w:id="9868511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14" o:spid="_x0000_s1038" type="#_x0000_t202" style="width:448.7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986851151" w:edGrp="everyone"/>
                      <w:permEnd w:id="986851151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Gibt es junge Engagierte unter 27 Jahren bei Ihrer Veranstaltung? Wenn ja, wie wurden Sie gewonnen?</w: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AAA75CA" wp14:editId="48757DAE">
                <wp:extent cx="5698963" cy="1943100"/>
                <wp:effectExtent l="0" t="0" r="16510" b="18415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963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1338459542" w:edGrp="everyone"/>
                            <w:permEnd w:id="13384595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13" o:spid="_x0000_s1039" type="#_x0000_t202" style="width:448.7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1338459542" w:edGrp="everyone"/>
                      <w:permEnd w:id="1338459542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Welche anderen Formen der Anerkennung für das Engagement ihrer Ehrenamtlichen gab es bei Ihren Veranstaltungen und in Ihrem Verein bereits?</w: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E6357FF" wp14:editId="2433BF09">
                <wp:extent cx="5771072" cy="1073888"/>
                <wp:effectExtent l="0" t="0" r="20320" b="18415"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072" cy="10738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6730" w:rsidRDefault="00FE6730" w:rsidP="00FE6730">
                            <w:permStart w:id="488527531" w:edGrp="everyone"/>
                            <w:permEnd w:id="4885275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30" o:spid="_x0000_s1040" type="#_x0000_t202" style="width:454.4pt;height:8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" fillcolor="window" strokeweight=".5pt">
                <v:textbox style="mso-fit-shape-to-text:t" inset=",,,0">
                  <w:txbxContent>
                    <w:p w:rsidR="00FE6730" w:rsidRDefault="00FE6730" w:rsidP="00FE6730">
                      <w:permStart w:id="488527531" w:edGrp="everyone"/>
                      <w:permEnd w:id="488527531"/>
                    </w:p>
                  </w:txbxContent>
                </v:textbox>
                <w10:anchorlock/>
              </v:shape>
            </w:pict>
          </mc:Fallback>
        </mc:AlternateConten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Sollten Sie Fotos, Videos oder Links zum Thema Ehrenamt aus Ihrem Verein oder von Ihren Veranstaltungen haben, können Sie diese gerne auf geeignetem Wege der Bewerbung beifügen.</w:t>
      </w: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pBdr>
          <w:bottom w:val="single" w:sz="6" w:space="1" w:color="auto"/>
        </w:pBd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Übertragung von Nutzungsrechten des Bild-/ Ton-/ und Videomaterials</w:t>
      </w:r>
    </w:p>
    <w:p w:rsidR="00FE6730" w:rsidRPr="00FE6730" w:rsidRDefault="00FE6730" w:rsidP="00606963">
      <w:pPr>
        <w:pBdr>
          <w:bottom w:val="single" w:sz="6" w:space="1" w:color="auto"/>
        </w:pBd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>Der DMSB – Deutscher Motor Sport Bund e.V. darf im Rahmen der Öffentlichkeitsarbeit und zu Dokumentationszwecken unsere zugesandten Bild-, Video- und Tonaufnahmen im Rahmen der Bewerbung für den „</w:t>
      </w:r>
      <w:r w:rsidR="00B57265">
        <w:rPr>
          <w:rFonts w:ascii="Arial" w:eastAsiaTheme="minorHAnsi" w:hAnsi="Arial" w:cs="Arial"/>
          <w:sz w:val="22"/>
          <w:szCs w:val="22"/>
          <w:lang w:eastAsia="en-US"/>
        </w:rPr>
        <w:t>Monat des Ehrenamts</w:t>
      </w:r>
      <w:bookmarkStart w:id="0" w:name="_GoBack"/>
      <w:bookmarkEnd w:id="0"/>
      <w:r w:rsidRPr="00FE6730">
        <w:rPr>
          <w:rFonts w:ascii="Arial" w:eastAsiaTheme="minorHAnsi" w:hAnsi="Arial" w:cs="Arial"/>
          <w:sz w:val="22"/>
          <w:szCs w:val="22"/>
          <w:lang w:eastAsia="en-US"/>
        </w:rPr>
        <w:t>“ zeitlich, räumlich sowie medienunabhängig nutzen und verbreiten. Darunter zählt auch die Veröffentlichung in Printmedien des DMSB sowie sonstigen Medien des DMSB und seiner Mitglieds- sowie Unterorganisationen (dmsj).</w:t>
      </w:r>
    </w:p>
    <w:p w:rsidR="00FE6730" w:rsidRPr="00FE6730" w:rsidRDefault="00FE6730" w:rsidP="00FE6730">
      <w:pPr>
        <w:pBdr>
          <w:bottom w:val="single" w:sz="6" w:space="1" w:color="auto"/>
        </w:pBd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pBdr>
          <w:bottom w:val="single" w:sz="6" w:space="1" w:color="auto"/>
        </w:pBd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FE6730" w:rsidRPr="00FE6730" w:rsidRDefault="00FE6730" w:rsidP="00FE6730">
      <w:pPr>
        <w:pBdr>
          <w:bottom w:val="single" w:sz="6" w:space="1" w:color="auto"/>
        </w:pBd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permStart w:id="1473334355" w:edGrp="everyone"/>
      <w:permEnd w:id="1473334355"/>
    </w:p>
    <w:p w:rsidR="00FE6730" w:rsidRPr="00FE6730" w:rsidRDefault="00FE6730" w:rsidP="00FE6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E6730">
        <w:rPr>
          <w:rFonts w:ascii="Arial" w:eastAsiaTheme="minorHAnsi" w:hAnsi="Arial" w:cs="Arial"/>
          <w:sz w:val="22"/>
          <w:szCs w:val="22"/>
          <w:lang w:eastAsia="en-US"/>
        </w:rPr>
        <w:t xml:space="preserve">Ort, Datum </w:t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E6730">
        <w:rPr>
          <w:rFonts w:ascii="Arial" w:eastAsiaTheme="minorHAnsi" w:hAnsi="Arial" w:cs="Arial"/>
          <w:sz w:val="22"/>
          <w:szCs w:val="22"/>
          <w:lang w:eastAsia="en-US"/>
        </w:rPr>
        <w:tab/>
        <w:t>Unterschrift</w:t>
      </w:r>
    </w:p>
    <w:p w:rsidR="00B723FA" w:rsidRPr="00424904" w:rsidRDefault="00B723FA" w:rsidP="00424904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</w:p>
    <w:sectPr w:rsidR="00B723FA" w:rsidRPr="00424904" w:rsidSect="00DD6BB6">
      <w:headerReference w:type="even" r:id="rId9"/>
      <w:headerReference w:type="default" r:id="rId10"/>
      <w:pgSz w:w="11906" w:h="16838"/>
      <w:pgMar w:top="1843" w:right="1417" w:bottom="1134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81" w:rsidRDefault="006B3D81" w:rsidP="000316DA">
      <w:r>
        <w:separator/>
      </w:r>
    </w:p>
  </w:endnote>
  <w:endnote w:type="continuationSeparator" w:id="0">
    <w:p w:rsidR="006B3D81" w:rsidRDefault="006B3D81" w:rsidP="0003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81" w:rsidRDefault="006B3D81" w:rsidP="000316DA">
      <w:r>
        <w:separator/>
      </w:r>
    </w:p>
  </w:footnote>
  <w:footnote w:type="continuationSeparator" w:id="0">
    <w:p w:rsidR="006B3D81" w:rsidRDefault="006B3D81" w:rsidP="0003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D6" w:rsidRDefault="00120AD6">
    <w:pPr>
      <w:pStyle w:val="Kopfzeile"/>
    </w:pPr>
    <w:r>
      <w:rPr>
        <w:noProof/>
      </w:rPr>
      <w:drawing>
        <wp:inline distT="0" distB="0" distL="0" distR="0">
          <wp:extent cx="3143250" cy="1076325"/>
          <wp:effectExtent l="0" t="0" r="0" b="9525"/>
          <wp:docPr id="17" name="Grafik 17" descr="Y:\Jugend &amp; Bildung\01 dmsj\01 die dmsj\06 Corporate Design\01 Logos\dmsj-Logo nega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Jugend &amp; Bildung\01 dmsj\01 die dmsj\06 Corporate Design\01 Logos\dmsj-Logo nega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DA" w:rsidRDefault="00120AD6" w:rsidP="000316DA">
    <w:pPr>
      <w:pStyle w:val="Kopfzeile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AFAD924" wp14:editId="5469036F">
          <wp:simplePos x="0" y="0"/>
          <wp:positionH relativeFrom="column">
            <wp:posOffset>71755</wp:posOffset>
          </wp:positionH>
          <wp:positionV relativeFrom="paragraph">
            <wp:posOffset>-48260</wp:posOffset>
          </wp:positionV>
          <wp:extent cx="1026894" cy="351411"/>
          <wp:effectExtent l="0" t="0" r="1905" b="0"/>
          <wp:wrapNone/>
          <wp:docPr id="18" name="Grafik 18" descr="Y:\Jugend &amp; Bildung\01 dmsj\01 die dmsj\06 Corporate Design\01 Logos\dmsj-Logo nega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Jugend &amp; Bildung\01 dmsj\01 die dmsj\06 Corporate Design\01 Logos\dmsj-Logo nega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894" cy="351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AEF">
      <w:rPr>
        <w:noProof/>
      </w:rPr>
      <w:drawing>
        <wp:anchor distT="0" distB="0" distL="114300" distR="114300" simplePos="0" relativeHeight="251668480" behindDoc="1" locked="0" layoutInCell="1" allowOverlap="1" wp14:anchorId="278EEDE3" wp14:editId="3148F1C3">
          <wp:simplePos x="0" y="0"/>
          <wp:positionH relativeFrom="column">
            <wp:posOffset>4329430</wp:posOffset>
          </wp:positionH>
          <wp:positionV relativeFrom="paragraph">
            <wp:posOffset>-1905</wp:posOffset>
          </wp:positionV>
          <wp:extent cx="1440180" cy="229235"/>
          <wp:effectExtent l="0" t="0" r="7620" b="0"/>
          <wp:wrapTight wrapText="bothSides">
            <wp:wrapPolygon edited="0">
              <wp:start x="0" y="0"/>
              <wp:lineTo x="0" y="19745"/>
              <wp:lineTo x="21429" y="19745"/>
              <wp:lineTo x="21429" y="0"/>
              <wp:lineTo x="0" y="0"/>
            </wp:wrapPolygon>
          </wp:wrapTight>
          <wp:docPr id="2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AEF" w:rsidRPr="00A65AE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6F8694" wp14:editId="0F8AB336">
              <wp:simplePos x="0" y="0"/>
              <wp:positionH relativeFrom="column">
                <wp:posOffset>-1137920</wp:posOffset>
              </wp:positionH>
              <wp:positionV relativeFrom="paragraph">
                <wp:posOffset>417195</wp:posOffset>
              </wp:positionV>
              <wp:extent cx="9785985" cy="0"/>
              <wp:effectExtent l="0" t="0" r="24765" b="19050"/>
              <wp:wrapNone/>
              <wp:docPr id="12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8598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6pt,32.85pt" to="680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" strokecolor="#e36c0a [2409]" strokeweight="1.25pt"/>
          </w:pict>
        </mc:Fallback>
      </mc:AlternateContent>
    </w:r>
    <w:r w:rsidR="00A65AEF" w:rsidRPr="00A65AEF">
      <w:rPr>
        <w:noProof/>
      </w:rPr>
      <w:drawing>
        <wp:anchor distT="0" distB="0" distL="114300" distR="114300" simplePos="0" relativeHeight="251661311" behindDoc="1" locked="0" layoutInCell="1" allowOverlap="1" wp14:anchorId="5709D11E" wp14:editId="2EA85613">
          <wp:simplePos x="0" y="0"/>
          <wp:positionH relativeFrom="column">
            <wp:posOffset>-1489710</wp:posOffset>
          </wp:positionH>
          <wp:positionV relativeFrom="paragraph">
            <wp:posOffset>-516255</wp:posOffset>
          </wp:positionV>
          <wp:extent cx="11172448" cy="895606"/>
          <wp:effectExtent l="0" t="0" r="0" b="0"/>
          <wp:wrapNone/>
          <wp:docPr id="7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2448" cy="895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73634"/>
    <w:multiLevelType w:val="multilevel"/>
    <w:tmpl w:val="3F040C66"/>
    <w:lvl w:ilvl="0">
      <w:start w:val="2"/>
      <w:numFmt w:val="decimalZero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5"/>
      <w:numFmt w:val="decimalZero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2013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86yMXyaW47sc938oJK/sfibsias=" w:salt="wjKQ6zIWBBTy/ymHvrNZxQ==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9C"/>
    <w:rsid w:val="000316DA"/>
    <w:rsid w:val="000906A9"/>
    <w:rsid w:val="000B76F1"/>
    <w:rsid w:val="000E541C"/>
    <w:rsid w:val="00120AD6"/>
    <w:rsid w:val="00167905"/>
    <w:rsid w:val="001D059F"/>
    <w:rsid w:val="001D5263"/>
    <w:rsid w:val="001E69C7"/>
    <w:rsid w:val="001F43D9"/>
    <w:rsid w:val="00202208"/>
    <w:rsid w:val="00272FC6"/>
    <w:rsid w:val="002B6B5E"/>
    <w:rsid w:val="002C7C25"/>
    <w:rsid w:val="002E08AC"/>
    <w:rsid w:val="00300569"/>
    <w:rsid w:val="00314677"/>
    <w:rsid w:val="003573CF"/>
    <w:rsid w:val="00387942"/>
    <w:rsid w:val="003C673C"/>
    <w:rsid w:val="00424904"/>
    <w:rsid w:val="0047469C"/>
    <w:rsid w:val="0048546A"/>
    <w:rsid w:val="00520EA6"/>
    <w:rsid w:val="005B06A4"/>
    <w:rsid w:val="00606963"/>
    <w:rsid w:val="00633827"/>
    <w:rsid w:val="00665E60"/>
    <w:rsid w:val="006A5833"/>
    <w:rsid w:val="006B3D81"/>
    <w:rsid w:val="006D57CF"/>
    <w:rsid w:val="00771FFD"/>
    <w:rsid w:val="007811D6"/>
    <w:rsid w:val="007F0B09"/>
    <w:rsid w:val="008025D5"/>
    <w:rsid w:val="00890CFB"/>
    <w:rsid w:val="008A4B16"/>
    <w:rsid w:val="008C33A0"/>
    <w:rsid w:val="008D55D8"/>
    <w:rsid w:val="008E419E"/>
    <w:rsid w:val="0097695E"/>
    <w:rsid w:val="009D0B13"/>
    <w:rsid w:val="009D0D22"/>
    <w:rsid w:val="00A53D3D"/>
    <w:rsid w:val="00A57BA0"/>
    <w:rsid w:val="00A65AEF"/>
    <w:rsid w:val="00AC7D2A"/>
    <w:rsid w:val="00B27E1E"/>
    <w:rsid w:val="00B57265"/>
    <w:rsid w:val="00B723FA"/>
    <w:rsid w:val="00C6763A"/>
    <w:rsid w:val="00C83320"/>
    <w:rsid w:val="00C91655"/>
    <w:rsid w:val="00CA16D0"/>
    <w:rsid w:val="00D22565"/>
    <w:rsid w:val="00DB7BA8"/>
    <w:rsid w:val="00DD6BB6"/>
    <w:rsid w:val="00EC03AE"/>
    <w:rsid w:val="00EC5EC4"/>
    <w:rsid w:val="00ED0B07"/>
    <w:rsid w:val="00F318F3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03A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C03A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316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16DA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6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03A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C03A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316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16DA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6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C6F0-7053-4DED-9E32-1C51EDBC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369EBA16</Template>
  <TotalTime>0</TotalTime>
  <Pages>2</Pages>
  <Words>202</Words>
  <Characters>1396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DMSB</Company>
  <LinksUpToDate>false</LinksUpToDate>
  <CharactersWithSpaces>1595</CharactersWithSpaces>
  <SharedDoc>false</SharedDoc>
  <HLinks>
    <vt:vector size="6" baseType="variant">
      <vt:variant>
        <vt:i4>5898251</vt:i4>
      </vt:variant>
      <vt:variant>
        <vt:i4>-1</vt:i4>
      </vt:variant>
      <vt:variant>
        <vt:i4>1027</vt:i4>
      </vt:variant>
      <vt:variant>
        <vt:i4>1</vt:i4>
      </vt:variant>
      <vt:variant>
        <vt:lpwstr>http://www.deutsche-rallye-meisterschaft.de/downloads/logo/DRM%20pos%20mit%20web%20mittel.jpg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Geier</dc:creator>
  <cp:lastModifiedBy>Johannes Schirdewahn</cp:lastModifiedBy>
  <cp:revision>5</cp:revision>
  <cp:lastPrinted>2017-11-24T07:22:00Z</cp:lastPrinted>
  <dcterms:created xsi:type="dcterms:W3CDTF">2018-11-02T12:45:00Z</dcterms:created>
  <dcterms:modified xsi:type="dcterms:W3CDTF">2018-11-09T14:16:00Z</dcterms:modified>
</cp:coreProperties>
</file>